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45" w:rsidRPr="00D80091" w:rsidRDefault="00183C45" w:rsidP="00D80091">
      <w:pPr>
        <w:spacing w:after="0" w:line="240" w:lineRule="auto"/>
        <w:rPr>
          <w:rFonts w:ascii="Monotype Corsiva" w:hAnsi="Monotype Corsiva" w:cs="Arial"/>
          <w:b/>
          <w:sz w:val="50"/>
          <w:szCs w:val="5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405pt;margin-top:-18pt;width:75.6pt;height:70.7pt;z-index:-251658240;visibility:visible" wrapcoords="-214 0 -214 21370 21600 21370 21600 0 -214 0">
            <v:imagedata r:id="rId6" o:title=""/>
            <w10:wrap type="tight"/>
          </v:shape>
        </w:pict>
      </w:r>
      <w:r w:rsidRPr="00D80091">
        <w:rPr>
          <w:rFonts w:ascii="Monotype Corsiva" w:hAnsi="Monotype Corsiva" w:cs="Arial"/>
          <w:b/>
          <w:sz w:val="50"/>
          <w:szCs w:val="50"/>
        </w:rPr>
        <w:t>Ehrenamt in Soest</w:t>
      </w:r>
      <w:r>
        <w:rPr>
          <w:rFonts w:ascii="Monotype Corsiva" w:hAnsi="Monotype Corsiva" w:cs="Arial"/>
          <w:b/>
          <w:sz w:val="50"/>
          <w:szCs w:val="50"/>
        </w:rPr>
        <w:t xml:space="preserve"> – Ich möchte helfen!</w:t>
      </w:r>
    </w:p>
    <w:p w:rsidR="00183C45" w:rsidRDefault="00183C45" w:rsidP="00D80091">
      <w:pPr>
        <w:spacing w:after="0" w:line="240" w:lineRule="auto"/>
        <w:jc w:val="both"/>
        <w:rPr>
          <w:rFonts w:ascii="Arial" w:hAnsi="Arial" w:cs="Arial"/>
        </w:rPr>
      </w:pPr>
    </w:p>
    <w:p w:rsidR="00183C45" w:rsidRDefault="00183C45" w:rsidP="00D80091">
      <w:pPr>
        <w:spacing w:after="0" w:line="240" w:lineRule="auto"/>
        <w:jc w:val="both"/>
        <w:rPr>
          <w:rFonts w:ascii="Arial" w:hAnsi="Arial" w:cs="Arial"/>
        </w:rPr>
      </w:pPr>
      <w:r w:rsidRPr="005C3D90">
        <w:rPr>
          <w:rFonts w:ascii="Arial" w:hAnsi="Arial" w:cs="Arial"/>
        </w:rPr>
        <w:t xml:space="preserve">Sie möchten sich ehrenamtlich in Soest engagieren? </w:t>
      </w:r>
    </w:p>
    <w:p w:rsidR="00183C45" w:rsidRDefault="00183C45" w:rsidP="00D80091">
      <w:pPr>
        <w:spacing w:after="0" w:line="240" w:lineRule="auto"/>
        <w:jc w:val="both"/>
        <w:rPr>
          <w:rFonts w:ascii="Arial" w:hAnsi="Arial" w:cs="Arial"/>
        </w:rPr>
      </w:pPr>
    </w:p>
    <w:p w:rsidR="00183C45" w:rsidRPr="005C3D90" w:rsidRDefault="00183C45" w:rsidP="00D80091">
      <w:pPr>
        <w:spacing w:after="0" w:line="240" w:lineRule="auto"/>
        <w:jc w:val="both"/>
        <w:rPr>
          <w:rFonts w:ascii="Arial" w:hAnsi="Arial" w:cs="Arial"/>
        </w:rPr>
      </w:pPr>
      <w:r w:rsidRPr="005C3D90">
        <w:rPr>
          <w:rFonts w:ascii="Arial" w:hAnsi="Arial" w:cs="Arial"/>
        </w:rPr>
        <w:t xml:space="preserve">Dann füllen Sie einfach die unten stehenden Felder aus. Offene Angebote von </w:t>
      </w:r>
      <w:r>
        <w:rPr>
          <w:rFonts w:ascii="Arial" w:hAnsi="Arial" w:cs="Arial"/>
        </w:rPr>
        <w:t xml:space="preserve">ehrenamtlichen Stellenangeboten </w:t>
      </w:r>
      <w:r w:rsidRPr="005C3D90">
        <w:rPr>
          <w:rFonts w:ascii="Arial" w:hAnsi="Arial" w:cs="Arial"/>
        </w:rPr>
        <w:t>werden Ihnen kurzfristig zugesendet.</w:t>
      </w:r>
    </w:p>
    <w:tbl>
      <w:tblPr>
        <w:tblpPr w:leftFromText="141" w:rightFromText="141" w:vertAnchor="page" w:horzAnchor="margin" w:tblpY="3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0"/>
        <w:gridCol w:w="6520"/>
      </w:tblGrid>
      <w:tr w:rsidR="00183C45" w:rsidRPr="00D80091" w:rsidTr="00D80091">
        <w:trPr>
          <w:trHeight w:val="424"/>
        </w:trPr>
        <w:tc>
          <w:tcPr>
            <w:tcW w:w="9180" w:type="dxa"/>
            <w:gridSpan w:val="2"/>
            <w:vAlign w:val="center"/>
          </w:tcPr>
          <w:p w:rsidR="00183C45" w:rsidRPr="00D80091" w:rsidRDefault="00183C45" w:rsidP="00D80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0091">
              <w:rPr>
                <w:rFonts w:ascii="Arial" w:hAnsi="Arial" w:cs="Arial"/>
                <w:b/>
              </w:rPr>
              <w:t>Kontaktdaten</w:t>
            </w: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Name,  Vorname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Funktion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Telefon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Telefax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E-Mail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Straße, Hausnummer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PLZ, Ort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83C45" w:rsidRDefault="00183C45" w:rsidP="00D80091">
      <w:pPr>
        <w:spacing w:after="0" w:line="240" w:lineRule="auto"/>
        <w:rPr>
          <w:rFonts w:ascii="Arial" w:hAnsi="Arial" w:cs="Arial"/>
        </w:rPr>
      </w:pPr>
    </w:p>
    <w:p w:rsidR="00183C45" w:rsidRDefault="00183C45" w:rsidP="00D8009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Y="6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0"/>
        <w:gridCol w:w="6520"/>
      </w:tblGrid>
      <w:tr w:rsidR="00183C45" w:rsidRPr="00D80091" w:rsidTr="00D80091">
        <w:trPr>
          <w:trHeight w:val="424"/>
        </w:trPr>
        <w:tc>
          <w:tcPr>
            <w:tcW w:w="9180" w:type="dxa"/>
            <w:gridSpan w:val="2"/>
            <w:vAlign w:val="center"/>
          </w:tcPr>
          <w:p w:rsidR="00183C45" w:rsidRPr="00D80091" w:rsidRDefault="00183C45" w:rsidP="00D80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0091">
              <w:rPr>
                <w:rFonts w:ascii="Arial" w:hAnsi="Arial" w:cs="Arial"/>
                <w:b/>
              </w:rPr>
              <w:t>Ehrenamtliches Hilfsangebot – Wo und wie möchten Sie sich engagieren?</w:t>
            </w: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Kategorie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Angaben zur Person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 xml:space="preserve">Angebotenes 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Engagement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Fähigkeiten und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Erfahrungen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Zeitliche/</w:t>
            </w:r>
            <w:r w:rsidRPr="00D80091">
              <w:rPr>
                <w:rFonts w:ascii="Arial" w:hAnsi="Arial" w:cs="Arial"/>
              </w:rPr>
              <w:t>Regionale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Einschränkungen</w:t>
            </w: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3C45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83C45" w:rsidRPr="00D80091" w:rsidRDefault="00183C45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83C45" w:rsidRDefault="00183C45" w:rsidP="00D80091">
      <w:pPr>
        <w:spacing w:after="0" w:line="240" w:lineRule="auto"/>
        <w:rPr>
          <w:rFonts w:ascii="Arial" w:hAnsi="Arial" w:cs="Arial"/>
        </w:rPr>
      </w:pPr>
    </w:p>
    <w:p w:rsidR="00183C45" w:rsidRPr="00D80091" w:rsidRDefault="00183C45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u w:val="single"/>
        </w:rPr>
        <w:t>Bitte senden Sie dieses Dokument an: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0091">
        <w:rPr>
          <w:rFonts w:ascii="Arial" w:hAnsi="Arial" w:cs="Arial"/>
          <w:b/>
        </w:rPr>
        <w:t>Stadt Soest</w:t>
      </w:r>
    </w:p>
    <w:p w:rsidR="00183C45" w:rsidRPr="00D80091" w:rsidRDefault="00183C45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Ehrenamtsbeauftragte Judith Keinemann</w:t>
      </w:r>
    </w:p>
    <w:p w:rsidR="00183C45" w:rsidRPr="00D80091" w:rsidRDefault="00183C45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Am Vreithof 8</w:t>
      </w:r>
    </w:p>
    <w:p w:rsidR="00183C45" w:rsidRPr="005C3D90" w:rsidRDefault="00183C45" w:rsidP="00D80091">
      <w:pPr>
        <w:spacing w:after="0" w:line="240" w:lineRule="auto"/>
        <w:rPr>
          <w:rFonts w:ascii="Arial" w:hAnsi="Arial" w:cs="Arial"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59494 Soest</w:t>
      </w:r>
    </w:p>
    <w:sectPr w:rsidR="00183C45" w:rsidRPr="005C3D90" w:rsidSect="005C3D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45" w:rsidRDefault="00183C45" w:rsidP="00692EFB">
      <w:pPr>
        <w:spacing w:after="0" w:line="240" w:lineRule="auto"/>
      </w:pPr>
      <w:r>
        <w:separator/>
      </w:r>
    </w:p>
  </w:endnote>
  <w:endnote w:type="continuationSeparator" w:id="0">
    <w:p w:rsidR="00183C45" w:rsidRDefault="00183C45" w:rsidP="0069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45" w:rsidRDefault="00183C45" w:rsidP="00692EFB">
      <w:pPr>
        <w:spacing w:after="0" w:line="240" w:lineRule="auto"/>
      </w:pPr>
      <w:r>
        <w:separator/>
      </w:r>
    </w:p>
  </w:footnote>
  <w:footnote w:type="continuationSeparator" w:id="0">
    <w:p w:rsidR="00183C45" w:rsidRDefault="00183C45" w:rsidP="0069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75"/>
    <w:rsid w:val="00054BCA"/>
    <w:rsid w:val="00183C45"/>
    <w:rsid w:val="0023570F"/>
    <w:rsid w:val="00250548"/>
    <w:rsid w:val="002607B2"/>
    <w:rsid w:val="005C3D90"/>
    <w:rsid w:val="006201AE"/>
    <w:rsid w:val="00692EFB"/>
    <w:rsid w:val="007D1FF9"/>
    <w:rsid w:val="00B3389B"/>
    <w:rsid w:val="00B67075"/>
    <w:rsid w:val="00BC1AB3"/>
    <w:rsid w:val="00C13373"/>
    <w:rsid w:val="00C23F41"/>
    <w:rsid w:val="00D33F77"/>
    <w:rsid w:val="00D80091"/>
    <w:rsid w:val="00E7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70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E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96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Ehrensache – Ehrenamt in Soest</dc:title>
  <dc:subject/>
  <dc:creator>Ragge Jacqueline</dc:creator>
  <cp:keywords/>
  <dc:description/>
  <cp:lastModifiedBy>c2keine</cp:lastModifiedBy>
  <cp:revision>3</cp:revision>
  <cp:lastPrinted>2014-08-27T12:43:00Z</cp:lastPrinted>
  <dcterms:created xsi:type="dcterms:W3CDTF">2014-10-16T13:23:00Z</dcterms:created>
  <dcterms:modified xsi:type="dcterms:W3CDTF">2014-10-16T13:31:00Z</dcterms:modified>
</cp:coreProperties>
</file>